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8A2DF48" w14:textId="0B250315" w:rsidR="00041EAE" w:rsidRDefault="00041EAE" w:rsidP="00BF387B">
      <w:pPr>
        <w:rPr>
          <w:rtl/>
        </w:rPr>
      </w:pPr>
    </w:p>
    <w:p w14:paraId="11FE9445" w14:textId="77777777" w:rsidR="00F744BD" w:rsidRDefault="00F744BD" w:rsidP="00F744BD">
      <w:pPr>
        <w:pStyle w:val="Heading2"/>
        <w:numPr>
          <w:ilvl w:val="0"/>
          <w:numId w:val="0"/>
        </w:numPr>
        <w:ind w:left="562" w:hanging="278"/>
        <w:jc w:val="center"/>
      </w:pPr>
      <w:bookmarkStart w:id="0" w:name="_Toc495845060"/>
      <w:bookmarkStart w:id="1" w:name="_Toc160876729"/>
      <w:bookmarkStart w:id="2" w:name="_Toc197495960"/>
      <w:bookmarkStart w:id="3" w:name="_Toc254937798"/>
      <w:bookmarkStart w:id="4" w:name="_Toc255911951"/>
      <w:bookmarkStart w:id="5" w:name="_Toc262650543"/>
      <w:bookmarkStart w:id="6" w:name="_Toc367794936"/>
      <w:bookmarkStart w:id="7" w:name="_Toc487715770"/>
      <w:r>
        <w:rPr>
          <w:b w:val="0"/>
        </w:rPr>
        <w:t>Daily Report Record Sheet</w:t>
      </w:r>
      <w:bookmarkEnd w:id="0"/>
      <w:r>
        <w:rPr>
          <w:b w:val="0"/>
        </w:rPr>
        <w:t xml:space="preserve"> Template</w:t>
      </w:r>
    </w:p>
    <w:p w14:paraId="6E8AD522" w14:textId="77777777" w:rsidR="00F744BD" w:rsidRDefault="00F744BD" w:rsidP="00F744BD"/>
    <w:p w14:paraId="5F1F70C9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To:</w:t>
      </w:r>
      <w:r>
        <w:rPr>
          <w:rFonts w:cs="Arial"/>
          <w:bCs/>
          <w:sz w:val="24"/>
          <w:szCs w:val="24"/>
        </w:rPr>
        <w:tab/>
        <w:t>Security Guard Supervisor</w:t>
      </w:r>
    </w:p>
    <w:p w14:paraId="5436BD8A" w14:textId="77777777" w:rsidR="00F744BD" w:rsidRDefault="00F744BD" w:rsidP="00F744BD"/>
    <w:p w14:paraId="53122DE6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From:</w:t>
      </w:r>
      <w:r>
        <w:rPr>
          <w:rFonts w:cs="Arial"/>
          <w:bCs/>
          <w:sz w:val="24"/>
          <w:szCs w:val="24"/>
        </w:rPr>
        <w:tab/>
        <w:t>________________________________________________</w:t>
      </w:r>
    </w:p>
    <w:p w14:paraId="7B77B76E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Guard Name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ID Number</w:t>
      </w:r>
    </w:p>
    <w:p w14:paraId="3AC4DFDC" w14:textId="77777777" w:rsidR="00F744BD" w:rsidRDefault="00F744BD" w:rsidP="00F744BD"/>
    <w:p w14:paraId="2DCCE027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Property:</w:t>
      </w:r>
      <w:r>
        <w:rPr>
          <w:rFonts w:cs="Arial"/>
          <w:bCs/>
          <w:sz w:val="24"/>
          <w:szCs w:val="24"/>
        </w:rPr>
        <w:tab/>
        <w:t>Guard No. 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Patrol Number_________</w:t>
      </w:r>
    </w:p>
    <w:p w14:paraId="27BFFADB" w14:textId="77777777" w:rsidR="00F744BD" w:rsidRDefault="00F744BD" w:rsidP="00F744BD"/>
    <w:p w14:paraId="0B07705D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Date &amp; Time: ________________ From ______________ To ______________</w:t>
      </w:r>
    </w:p>
    <w:p w14:paraId="376E5A3B" w14:textId="77777777" w:rsidR="00F744BD" w:rsidRDefault="00F744BD" w:rsidP="00F744BD"/>
    <w:p w14:paraId="1F8856FD" w14:textId="77777777" w:rsidR="00F744BD" w:rsidRDefault="00F744BD" w:rsidP="00F744BD"/>
    <w:p w14:paraId="4C7DDB4F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Question / Violation / Observation</w:t>
      </w:r>
    </w:p>
    <w:p w14:paraId="135356C5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</w:p>
    <w:p w14:paraId="7F347AB6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Number of Personnel on Site __________________________________________</w:t>
      </w:r>
    </w:p>
    <w:p w14:paraId="1B548C55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Number of Visiting Personnel __________________________________________</w:t>
      </w:r>
    </w:p>
    <w:p w14:paraId="1598683B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Number of Lost and Stolen ID Cards_____________________________________</w:t>
      </w:r>
    </w:p>
    <w:p w14:paraId="12E360A0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Number of Plant Equipment on Site _____________________________________</w:t>
      </w:r>
    </w:p>
    <w:p w14:paraId="37FE8EA7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Office / Building Doors or windows ______________________________________</w:t>
      </w:r>
    </w:p>
    <w:p w14:paraId="3BB35CCF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Open 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Yes/ No</w:t>
      </w:r>
    </w:p>
    <w:p w14:paraId="6AFC3741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  <w:t>Broken 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68E0B272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Intruder ______________________________________________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0F2AA6BE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Fire _________________________________________________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724B8D01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Waste / Scrap _________________________________________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576D523A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Fire Hazards __________________________________________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17F86672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Procedural Violations 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2F7EE20E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Smoking Violations _____________________________________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31B3073B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Fire Equipment Complete and Valid 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3C293B99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Security Lights _________________________________________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14E03C45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Dangerous or Obstructed Exits ____________________________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7974D4D1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Others Hazard or Observation (Specify) _____________________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Yes / No</w:t>
      </w:r>
    </w:p>
    <w:p w14:paraId="12154725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571B99" w14:textId="77777777" w:rsidR="00F744BD" w:rsidRDefault="00F744BD" w:rsidP="00F744BD">
      <w:pPr>
        <w:tabs>
          <w:tab w:val="left" w:pos="2070"/>
        </w:tabs>
        <w:rPr>
          <w:rFonts w:cs="Arial"/>
          <w:b/>
        </w:rPr>
      </w:pPr>
    </w:p>
    <w:p w14:paraId="09CAAF87" w14:textId="77777777" w:rsidR="00F744BD" w:rsidRDefault="00F744BD" w:rsidP="00F744BD">
      <w:pPr>
        <w:tabs>
          <w:tab w:val="left" w:pos="2070"/>
        </w:tabs>
        <w:rPr>
          <w:rFonts w:cs="Arial"/>
          <w:b/>
        </w:rPr>
      </w:pPr>
    </w:p>
    <w:p w14:paraId="3FBC7395" w14:textId="77777777" w:rsidR="00F744BD" w:rsidRDefault="00F744BD" w:rsidP="00F744BD">
      <w:pPr>
        <w:tabs>
          <w:tab w:val="left" w:pos="2070"/>
        </w:tabs>
        <w:rPr>
          <w:rFonts w:cs="Arial"/>
          <w:b/>
        </w:rPr>
      </w:pPr>
    </w:p>
    <w:p w14:paraId="3BAAF50B" w14:textId="77777777" w:rsidR="00F744BD" w:rsidRDefault="00F744BD" w:rsidP="00F744BD">
      <w:pPr>
        <w:tabs>
          <w:tab w:val="left" w:pos="2070"/>
        </w:tabs>
        <w:rPr>
          <w:rFonts w:cs="Arial"/>
          <w:b/>
        </w:rPr>
      </w:pPr>
    </w:p>
    <w:p w14:paraId="28877FA3" w14:textId="77777777" w:rsidR="00F744BD" w:rsidRDefault="00F744BD" w:rsidP="00F744BD">
      <w:pPr>
        <w:tabs>
          <w:tab w:val="left" w:pos="2070"/>
        </w:tabs>
        <w:rPr>
          <w:rFonts w:cs="Arial"/>
          <w:b/>
        </w:rPr>
      </w:pPr>
    </w:p>
    <w:p w14:paraId="7138657B" w14:textId="77777777" w:rsidR="00F744BD" w:rsidRDefault="00F744BD" w:rsidP="00F744BD">
      <w:pPr>
        <w:tabs>
          <w:tab w:val="left" w:pos="2070"/>
        </w:tabs>
        <w:rPr>
          <w:rFonts w:cs="Arial"/>
          <w:b/>
        </w:rPr>
      </w:pPr>
      <w:r>
        <w:rPr>
          <w:rFonts w:cs="Arial"/>
          <w:b/>
        </w:rPr>
        <w:t>________________________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________________________________</w:t>
      </w:r>
    </w:p>
    <w:p w14:paraId="1B9A14A6" w14:textId="77777777" w:rsidR="00F744BD" w:rsidRDefault="00F744BD" w:rsidP="00F744BD">
      <w:pPr>
        <w:tabs>
          <w:tab w:val="left" w:pos="2070"/>
        </w:tabs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Date</w:t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</w:r>
      <w:r>
        <w:rPr>
          <w:rFonts w:cs="Arial"/>
          <w:bCs/>
          <w:sz w:val="24"/>
          <w:szCs w:val="24"/>
        </w:rPr>
        <w:tab/>
        <w:t>Guard's Signature</w:t>
      </w:r>
    </w:p>
    <w:p w14:paraId="0116EC9D" w14:textId="77777777" w:rsidR="00F744BD" w:rsidRDefault="00F744BD" w:rsidP="00F744BD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67800160" w14:textId="77777777" w:rsidR="00F744BD" w:rsidRDefault="00F744BD" w:rsidP="00F744BD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34C19E83" w14:textId="77777777" w:rsidR="00F744BD" w:rsidRDefault="00F744BD" w:rsidP="00F744BD">
      <w:pPr>
        <w:jc w:val="lowKashida"/>
        <w:rPr>
          <w:rFonts w:cs="Arial"/>
          <w:bCs/>
          <w:sz w:val="24"/>
          <w:szCs w:val="24"/>
          <w:highlight w:val="yellow"/>
        </w:rPr>
      </w:pPr>
    </w:p>
    <w:p w14:paraId="02EAD658" w14:textId="77777777" w:rsidR="00F744BD" w:rsidRDefault="00F744BD" w:rsidP="00F744BD">
      <w:pPr>
        <w:jc w:val="left"/>
        <w:rPr>
          <w:rFonts w:cs="Arial"/>
          <w:bCs/>
          <w:sz w:val="24"/>
          <w:szCs w:val="24"/>
          <w:highlight w:val="yellow"/>
        </w:rPr>
      </w:pPr>
      <w:bookmarkStart w:id="8" w:name="_GoBack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F744BD" w:rsidSect="00041EAE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094" w:right="1140" w:bottom="1077" w:left="1412" w:header="397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3DF279" w14:textId="77777777" w:rsidR="009E2BB7" w:rsidRDefault="009E2BB7">
      <w:r>
        <w:separator/>
      </w:r>
    </w:p>
    <w:p w14:paraId="4F8BF2C2" w14:textId="77777777" w:rsidR="009E2BB7" w:rsidRDefault="009E2BB7"/>
  </w:endnote>
  <w:endnote w:type="continuationSeparator" w:id="0">
    <w:p w14:paraId="081D2522" w14:textId="77777777" w:rsidR="009E2BB7" w:rsidRDefault="009E2BB7">
      <w:r>
        <w:continuationSeparator/>
      </w:r>
    </w:p>
    <w:p w14:paraId="61264BA9" w14:textId="77777777" w:rsidR="009E2BB7" w:rsidRDefault="009E2B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3E601" w14:textId="77777777" w:rsidR="00D10847" w:rsidRPr="0096398D" w:rsidRDefault="00D10847" w:rsidP="0096398D">
    <w:pPr>
      <w:pStyle w:val="Footer"/>
      <w:jc w:val="left"/>
      <w:rPr>
        <w:sz w:val="16"/>
        <w:szCs w:val="16"/>
        <w:lang w:val="en-AU"/>
      </w:rPr>
    </w:pPr>
  </w:p>
  <w:p w14:paraId="437BB385" w14:textId="5E9A08E6" w:rsidR="00D10847" w:rsidRPr="00F92124" w:rsidRDefault="00D10847" w:rsidP="00D10847">
    <w:pPr>
      <w:tabs>
        <w:tab w:val="left" w:pos="6945"/>
      </w:tabs>
      <w:spacing w:after="160"/>
      <w:ind w:left="-426" w:right="-499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73E60F2" wp14:editId="1F19F9DC">
              <wp:simplePos x="0" y="0"/>
              <wp:positionH relativeFrom="margin">
                <wp:posOffset>-245745</wp:posOffset>
              </wp:positionH>
              <wp:positionV relativeFrom="paragraph">
                <wp:posOffset>170180</wp:posOffset>
              </wp:positionV>
              <wp:extent cx="963930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2553FF44" id="Straight Connector 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5pt,13.4pt" to="739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858818618"/>
        <w:placeholder>
          <w:docPart w:val="067D50655DEA48F08D4ACF3D611A097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A0EA3">
          <w:rPr>
            <w:rFonts w:cs="Arial"/>
            <w:color w:val="7A8D95"/>
            <w:sz w:val="16"/>
            <w:szCs w:val="16"/>
          </w:rPr>
          <w:t>EPM-KSJ-TP-000004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871879631"/>
        <w:placeholder>
          <w:docPart w:val="800EA772F13B4A39BE4607CAFE32CE9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EA4D08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6235242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FF08FF">
          <w:rPr>
            <w:rFonts w:cs="Arial"/>
            <w:b/>
            <w:color w:val="7A8D95"/>
            <w:sz w:val="16"/>
            <w:szCs w:val="16"/>
            <w:lang w:val="en-AU"/>
          </w:rPr>
          <w:t xml:space="preserve">2 - Public  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                                                                                                      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4D08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4D08">
      <w:rPr>
        <w:rFonts w:cs="Arial"/>
        <w:noProof/>
        <w:color w:val="7A8D95"/>
        <w:sz w:val="16"/>
        <w:szCs w:val="16"/>
      </w:rPr>
      <w:t>2</w:t>
    </w:r>
    <w:r w:rsidRPr="00EA7ADF">
      <w:rPr>
        <w:rFonts w:cs="Arial"/>
        <w:color w:val="7A8D95"/>
        <w:sz w:val="16"/>
        <w:szCs w:val="16"/>
      </w:rPr>
      <w:fldChar w:fldCharType="end"/>
    </w:r>
  </w:p>
  <w:p w14:paraId="7BA2BDC5" w14:textId="77777777" w:rsidR="00A278E1" w:rsidRDefault="00D10847" w:rsidP="00A278E1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 xml:space="preserve">Electronic documents once printed, are uncontrolled and may become </w:t>
    </w:r>
    <w:r w:rsidR="001E42B6" w:rsidRPr="00F356E3">
      <w:rPr>
        <w:rFonts w:cs="Arial"/>
        <w:color w:val="7A8D95"/>
        <w:sz w:val="12"/>
        <w:szCs w:val="12"/>
      </w:rPr>
      <w:t>outdated</w:t>
    </w:r>
    <w:r w:rsidRPr="00F356E3">
      <w:rPr>
        <w:rFonts w:cs="Arial"/>
        <w:color w:val="7A8D95"/>
        <w:sz w:val="12"/>
        <w:szCs w:val="12"/>
      </w:rPr>
      <w:t>. Refer to ECMS for current revision.</w:t>
    </w:r>
  </w:p>
  <w:p w14:paraId="2D572135" w14:textId="77777777" w:rsidR="00D10847" w:rsidRPr="00A278E1" w:rsidRDefault="00A278E1" w:rsidP="0017284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 w:rsidR="001E42B6">
      <w:rPr>
        <w:rFonts w:cs="Arial"/>
        <w:color w:val="7A8D95"/>
        <w:sz w:val="12"/>
        <w:szCs w:val="12"/>
      </w:rPr>
      <w:t>nt is the exclusive property of</w:t>
    </w:r>
    <w:r w:rsidR="001E42B6" w:rsidRPr="001E42B6">
      <w:rPr>
        <w:rFonts w:cs="Arial"/>
        <w:color w:val="7A8D95"/>
        <w:sz w:val="12"/>
        <w:szCs w:val="12"/>
      </w:rPr>
      <w:t xml:space="preserve"> </w:t>
    </w:r>
    <w:r w:rsidR="00172842" w:rsidRPr="00172842">
      <w:rPr>
        <w:rFonts w:cs="Arial"/>
        <w:color w:val="7A8D95"/>
        <w:sz w:val="12"/>
        <w:szCs w:val="12"/>
      </w:rPr>
      <w:t xml:space="preserve">Government Expenditure &amp;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3FCCF" w14:textId="59A8A38F" w:rsidR="007E4903" w:rsidRPr="00F92124" w:rsidRDefault="007E4903" w:rsidP="00EA4D08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7900FEB" wp14:editId="5CBF6F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C97C713" id="Straight Connector 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E868DDF469AD4EE4A99584A153F8EDFA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A0EA3" w:rsidRPr="00BA0EA3">
          <w:rPr>
            <w:rFonts w:cs="Arial"/>
            <w:color w:val="7A8D95"/>
            <w:sz w:val="16"/>
            <w:szCs w:val="16"/>
          </w:rPr>
          <w:t>EPM-KSJ-TP-00000</w:t>
        </w:r>
        <w:r w:rsidR="00BA0EA3">
          <w:rPr>
            <w:rFonts w:cs="Arial"/>
            <w:color w:val="7A8D95"/>
            <w:sz w:val="16"/>
            <w:szCs w:val="16"/>
          </w:rPr>
          <w:t>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5AC66A8941984D3997D3225F7354F79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 w:rsidR="00EA4D08"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 w:rsidR="00EA4D08"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4D08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 w:rsidR="00EA4D08"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0446523E" w14:textId="77777777" w:rsidR="007E4903" w:rsidRDefault="007E4903" w:rsidP="007E490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DD625C3" w14:textId="4832EDC2" w:rsidR="001F0F70" w:rsidRPr="00EA4D08" w:rsidRDefault="007E4903" w:rsidP="00EA4D08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52615" w14:textId="77777777" w:rsidR="009E2BB7" w:rsidRDefault="009E2BB7">
      <w:r>
        <w:separator/>
      </w:r>
    </w:p>
    <w:p w14:paraId="1BA2D9FC" w14:textId="77777777" w:rsidR="009E2BB7" w:rsidRDefault="009E2BB7"/>
  </w:footnote>
  <w:footnote w:type="continuationSeparator" w:id="0">
    <w:p w14:paraId="4ED08BD5" w14:textId="77777777" w:rsidR="009E2BB7" w:rsidRDefault="009E2BB7">
      <w:r>
        <w:continuationSeparator/>
      </w:r>
    </w:p>
    <w:p w14:paraId="319150CF" w14:textId="77777777" w:rsidR="009E2BB7" w:rsidRDefault="009E2BB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2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0"/>
    </w:tblGrid>
    <w:tr w:rsidR="00F744BD" w14:paraId="71567E3A" w14:textId="77777777" w:rsidTr="00F744BD">
      <w:trPr>
        <w:trHeight w:val="420"/>
        <w:jc w:val="center"/>
      </w:trPr>
      <w:tc>
        <w:tcPr>
          <w:tcW w:w="270" w:type="dxa"/>
        </w:tcPr>
        <w:p w14:paraId="47A81668" w14:textId="77777777" w:rsidR="00F744BD" w:rsidRDefault="00F744BD" w:rsidP="00AC1B11">
          <w:pPr>
            <w:pStyle w:val="HeadingCenter"/>
            <w:jc w:val="both"/>
          </w:pPr>
        </w:p>
      </w:tc>
    </w:tr>
  </w:tbl>
  <w:p w14:paraId="1E356332" w14:textId="77777777" w:rsidR="004730C7" w:rsidRPr="00AC1B11" w:rsidRDefault="009A054C" w:rsidP="009A054C">
    <w:pPr>
      <w:pStyle w:val="Header"/>
    </w:pPr>
    <w:r w:rsidRPr="009A054C">
      <w:rPr>
        <w:noProof/>
      </w:rPr>
      <w:drawing>
        <wp:anchor distT="0" distB="0" distL="114300" distR="114300" simplePos="0" relativeHeight="251673600" behindDoc="0" locked="0" layoutInCell="1" allowOverlap="1" wp14:anchorId="31A0A428" wp14:editId="7AC65F2E">
          <wp:simplePos x="0" y="0"/>
          <wp:positionH relativeFrom="column">
            <wp:posOffset>-417195</wp:posOffset>
          </wp:positionH>
          <wp:positionV relativeFrom="paragraph">
            <wp:posOffset>-535940</wp:posOffset>
          </wp:positionV>
          <wp:extent cx="547502" cy="610330"/>
          <wp:effectExtent l="0" t="0" r="0" b="0"/>
          <wp:wrapSquare wrapText="bothSides"/>
          <wp:docPr id="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C4884" w14:textId="6C7FEAC7" w:rsidR="00BF387B" w:rsidRPr="00BF387B" w:rsidRDefault="001F0F70" w:rsidP="004D30D8">
    <w:pPr>
      <w:pStyle w:val="Header"/>
      <w:jc w:val="center"/>
      <w:rPr>
        <w:b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75648" behindDoc="0" locked="0" layoutInCell="1" allowOverlap="1" wp14:anchorId="17466356" wp14:editId="18EB7B87">
          <wp:simplePos x="0" y="0"/>
          <wp:positionH relativeFrom="column">
            <wp:posOffset>-405114</wp:posOffset>
          </wp:positionH>
          <wp:positionV relativeFrom="paragraph">
            <wp:posOffset>-121799</wp:posOffset>
          </wp:positionV>
          <wp:extent cx="1435735" cy="628650"/>
          <wp:effectExtent l="0" t="0" r="0" b="0"/>
          <wp:wrapThrough wrapText="bothSides">
            <wp:wrapPolygon edited="0">
              <wp:start x="4299" y="0"/>
              <wp:lineTo x="860" y="2618"/>
              <wp:lineTo x="287" y="10473"/>
              <wp:lineTo x="1720" y="11782"/>
              <wp:lineTo x="1720" y="15709"/>
              <wp:lineTo x="3726" y="17018"/>
              <wp:lineTo x="8598" y="18327"/>
              <wp:lineTo x="20635" y="18327"/>
              <wp:lineTo x="20635" y="14400"/>
              <wp:lineTo x="19775" y="11782"/>
              <wp:lineTo x="21208" y="8509"/>
              <wp:lineTo x="19775" y="5236"/>
              <wp:lineTo x="6019" y="0"/>
              <wp:lineTo x="4299" y="0"/>
            </wp:wrapPolygon>
          </wp:wrapThrough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6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1EAE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1BC4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365D"/>
    <w:rsid w:val="000B43DB"/>
    <w:rsid w:val="000B6287"/>
    <w:rsid w:val="000B7719"/>
    <w:rsid w:val="000C141D"/>
    <w:rsid w:val="000C205B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0705C"/>
    <w:rsid w:val="0011071D"/>
    <w:rsid w:val="001107FE"/>
    <w:rsid w:val="00111D55"/>
    <w:rsid w:val="00112117"/>
    <w:rsid w:val="00112F25"/>
    <w:rsid w:val="00113020"/>
    <w:rsid w:val="00114874"/>
    <w:rsid w:val="00115DDA"/>
    <w:rsid w:val="0011743F"/>
    <w:rsid w:val="00121FFB"/>
    <w:rsid w:val="001229D1"/>
    <w:rsid w:val="001240BE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5203"/>
    <w:rsid w:val="00155D78"/>
    <w:rsid w:val="00156134"/>
    <w:rsid w:val="0015652E"/>
    <w:rsid w:val="001570BC"/>
    <w:rsid w:val="00157D24"/>
    <w:rsid w:val="0016015B"/>
    <w:rsid w:val="00160C71"/>
    <w:rsid w:val="001657C6"/>
    <w:rsid w:val="00167CA1"/>
    <w:rsid w:val="00170157"/>
    <w:rsid w:val="001702B6"/>
    <w:rsid w:val="00170E89"/>
    <w:rsid w:val="00171292"/>
    <w:rsid w:val="00172842"/>
    <w:rsid w:val="00174132"/>
    <w:rsid w:val="00174D23"/>
    <w:rsid w:val="001759C1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5ED9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E05"/>
    <w:rsid w:val="001C0267"/>
    <w:rsid w:val="001C0398"/>
    <w:rsid w:val="001C07C2"/>
    <w:rsid w:val="001C1070"/>
    <w:rsid w:val="001C1285"/>
    <w:rsid w:val="001C1DA3"/>
    <w:rsid w:val="001C1F89"/>
    <w:rsid w:val="001C3A38"/>
    <w:rsid w:val="001C40BD"/>
    <w:rsid w:val="001C4F29"/>
    <w:rsid w:val="001C5B08"/>
    <w:rsid w:val="001C64A2"/>
    <w:rsid w:val="001C6E79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2B6"/>
    <w:rsid w:val="001E4D1A"/>
    <w:rsid w:val="001E5A84"/>
    <w:rsid w:val="001E7047"/>
    <w:rsid w:val="001E7692"/>
    <w:rsid w:val="001F0875"/>
    <w:rsid w:val="001F0F70"/>
    <w:rsid w:val="001F2805"/>
    <w:rsid w:val="001F2AF7"/>
    <w:rsid w:val="001F30E1"/>
    <w:rsid w:val="001F33B6"/>
    <w:rsid w:val="001F3567"/>
    <w:rsid w:val="001F38D0"/>
    <w:rsid w:val="001F38F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4A8E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00E"/>
    <w:rsid w:val="002A0197"/>
    <w:rsid w:val="002A1CBF"/>
    <w:rsid w:val="002A28F3"/>
    <w:rsid w:val="002A295F"/>
    <w:rsid w:val="002A419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3929"/>
    <w:rsid w:val="002E6175"/>
    <w:rsid w:val="002E66C4"/>
    <w:rsid w:val="002E7AC0"/>
    <w:rsid w:val="002F1340"/>
    <w:rsid w:val="002F19E2"/>
    <w:rsid w:val="002F1E06"/>
    <w:rsid w:val="002F251A"/>
    <w:rsid w:val="002F3D92"/>
    <w:rsid w:val="002F4D4E"/>
    <w:rsid w:val="002F5108"/>
    <w:rsid w:val="002F586F"/>
    <w:rsid w:val="002F5E71"/>
    <w:rsid w:val="002F7BF3"/>
    <w:rsid w:val="00300652"/>
    <w:rsid w:val="00301A76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601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06E"/>
    <w:rsid w:val="003C26C0"/>
    <w:rsid w:val="003C2831"/>
    <w:rsid w:val="003C4240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5564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BC"/>
    <w:rsid w:val="00460E68"/>
    <w:rsid w:val="00465DCF"/>
    <w:rsid w:val="00467352"/>
    <w:rsid w:val="004716D9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121B"/>
    <w:rsid w:val="004824C3"/>
    <w:rsid w:val="004824D1"/>
    <w:rsid w:val="00483768"/>
    <w:rsid w:val="00484828"/>
    <w:rsid w:val="004854D3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5B"/>
    <w:rsid w:val="004B2097"/>
    <w:rsid w:val="004B2CA4"/>
    <w:rsid w:val="004B34F6"/>
    <w:rsid w:val="004B361B"/>
    <w:rsid w:val="004B3D5B"/>
    <w:rsid w:val="004B4734"/>
    <w:rsid w:val="004B7009"/>
    <w:rsid w:val="004B7EC1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0D8"/>
    <w:rsid w:val="004D3919"/>
    <w:rsid w:val="004D392A"/>
    <w:rsid w:val="004D3A22"/>
    <w:rsid w:val="004D411F"/>
    <w:rsid w:val="004D4510"/>
    <w:rsid w:val="004D5090"/>
    <w:rsid w:val="004D54FC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FE3"/>
    <w:rsid w:val="005B7300"/>
    <w:rsid w:val="005C1076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147F"/>
    <w:rsid w:val="005F3D03"/>
    <w:rsid w:val="005F4A70"/>
    <w:rsid w:val="005F5136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524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A1D"/>
    <w:rsid w:val="006624E0"/>
    <w:rsid w:val="00664B46"/>
    <w:rsid w:val="00664DBF"/>
    <w:rsid w:val="00667A9F"/>
    <w:rsid w:val="00667C33"/>
    <w:rsid w:val="006714F2"/>
    <w:rsid w:val="00671F76"/>
    <w:rsid w:val="00672B19"/>
    <w:rsid w:val="00673090"/>
    <w:rsid w:val="00673ACF"/>
    <w:rsid w:val="00675A50"/>
    <w:rsid w:val="006775D0"/>
    <w:rsid w:val="00677647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B3926"/>
    <w:rsid w:val="006B7002"/>
    <w:rsid w:val="006C06FB"/>
    <w:rsid w:val="006C1246"/>
    <w:rsid w:val="006C170C"/>
    <w:rsid w:val="006C2DC4"/>
    <w:rsid w:val="006C54E9"/>
    <w:rsid w:val="006C68A8"/>
    <w:rsid w:val="006C6E30"/>
    <w:rsid w:val="006C7E9B"/>
    <w:rsid w:val="006D26FE"/>
    <w:rsid w:val="006D2AA9"/>
    <w:rsid w:val="006D2B05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4250"/>
    <w:rsid w:val="006F4C91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10554"/>
    <w:rsid w:val="00710B6E"/>
    <w:rsid w:val="00711955"/>
    <w:rsid w:val="00711F79"/>
    <w:rsid w:val="0071221F"/>
    <w:rsid w:val="007127B4"/>
    <w:rsid w:val="0071386E"/>
    <w:rsid w:val="007139D8"/>
    <w:rsid w:val="00714F61"/>
    <w:rsid w:val="00717614"/>
    <w:rsid w:val="00717DE6"/>
    <w:rsid w:val="0072248F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5A6E"/>
    <w:rsid w:val="00757817"/>
    <w:rsid w:val="00760DBA"/>
    <w:rsid w:val="00763062"/>
    <w:rsid w:val="007635A7"/>
    <w:rsid w:val="00764715"/>
    <w:rsid w:val="00764AAC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1920"/>
    <w:rsid w:val="007E250F"/>
    <w:rsid w:val="007E3C04"/>
    <w:rsid w:val="007E3C29"/>
    <w:rsid w:val="007E4903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660B"/>
    <w:rsid w:val="007F79AC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DF2"/>
    <w:rsid w:val="00822FE9"/>
    <w:rsid w:val="00823933"/>
    <w:rsid w:val="0082421A"/>
    <w:rsid w:val="008244D3"/>
    <w:rsid w:val="008260A9"/>
    <w:rsid w:val="008269ED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75"/>
    <w:rsid w:val="00864DE9"/>
    <w:rsid w:val="008702BA"/>
    <w:rsid w:val="00870FD2"/>
    <w:rsid w:val="008712B0"/>
    <w:rsid w:val="008741CD"/>
    <w:rsid w:val="00876268"/>
    <w:rsid w:val="008765CB"/>
    <w:rsid w:val="0088380A"/>
    <w:rsid w:val="0088397F"/>
    <w:rsid w:val="00886A2B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4EB7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2D56"/>
    <w:rsid w:val="009439F5"/>
    <w:rsid w:val="00945FC3"/>
    <w:rsid w:val="009462DF"/>
    <w:rsid w:val="0094759A"/>
    <w:rsid w:val="00950681"/>
    <w:rsid w:val="00950B50"/>
    <w:rsid w:val="00950CF3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054C"/>
    <w:rsid w:val="009A20A9"/>
    <w:rsid w:val="009A5BAA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8F9"/>
    <w:rsid w:val="009E2BB7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278E1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1279"/>
    <w:rsid w:val="00A81C11"/>
    <w:rsid w:val="00A829AB"/>
    <w:rsid w:val="00A82CAD"/>
    <w:rsid w:val="00A845E8"/>
    <w:rsid w:val="00A846C1"/>
    <w:rsid w:val="00A847EA"/>
    <w:rsid w:val="00A8578A"/>
    <w:rsid w:val="00A86AD6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18E0"/>
    <w:rsid w:val="00AA2558"/>
    <w:rsid w:val="00AA2E6A"/>
    <w:rsid w:val="00AA40D1"/>
    <w:rsid w:val="00AA579D"/>
    <w:rsid w:val="00AA611A"/>
    <w:rsid w:val="00AA7ACC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567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1B1"/>
    <w:rsid w:val="00AE2AE3"/>
    <w:rsid w:val="00AE2B6B"/>
    <w:rsid w:val="00AE3F56"/>
    <w:rsid w:val="00AE50A3"/>
    <w:rsid w:val="00AE64AA"/>
    <w:rsid w:val="00AE6D1B"/>
    <w:rsid w:val="00AE6F74"/>
    <w:rsid w:val="00AE754D"/>
    <w:rsid w:val="00AE7958"/>
    <w:rsid w:val="00AF0FF7"/>
    <w:rsid w:val="00AF1333"/>
    <w:rsid w:val="00AF2270"/>
    <w:rsid w:val="00AF2843"/>
    <w:rsid w:val="00AF53D8"/>
    <w:rsid w:val="00AF714C"/>
    <w:rsid w:val="00B00850"/>
    <w:rsid w:val="00B0266B"/>
    <w:rsid w:val="00B06D28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2D1C"/>
    <w:rsid w:val="00B83525"/>
    <w:rsid w:val="00B8364E"/>
    <w:rsid w:val="00B855E7"/>
    <w:rsid w:val="00B9066D"/>
    <w:rsid w:val="00B90EF9"/>
    <w:rsid w:val="00B9134B"/>
    <w:rsid w:val="00B93574"/>
    <w:rsid w:val="00B97F84"/>
    <w:rsid w:val="00BA00F6"/>
    <w:rsid w:val="00BA0A99"/>
    <w:rsid w:val="00BA0DB6"/>
    <w:rsid w:val="00BA0EA3"/>
    <w:rsid w:val="00BA0F2A"/>
    <w:rsid w:val="00BA1BCB"/>
    <w:rsid w:val="00BB14D6"/>
    <w:rsid w:val="00BB1D7C"/>
    <w:rsid w:val="00BB20B5"/>
    <w:rsid w:val="00BB3B25"/>
    <w:rsid w:val="00BB419D"/>
    <w:rsid w:val="00BB6942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3FA0"/>
    <w:rsid w:val="00BE5E8C"/>
    <w:rsid w:val="00BF0715"/>
    <w:rsid w:val="00BF10D4"/>
    <w:rsid w:val="00BF121C"/>
    <w:rsid w:val="00BF3763"/>
    <w:rsid w:val="00BF387B"/>
    <w:rsid w:val="00BF498E"/>
    <w:rsid w:val="00BF4A3A"/>
    <w:rsid w:val="00BF53AF"/>
    <w:rsid w:val="00BF5496"/>
    <w:rsid w:val="00BF5E39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3E1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5EB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528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322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1D"/>
    <w:rsid w:val="00D0157A"/>
    <w:rsid w:val="00D01B7D"/>
    <w:rsid w:val="00D02ABF"/>
    <w:rsid w:val="00D031EA"/>
    <w:rsid w:val="00D037FA"/>
    <w:rsid w:val="00D04E0E"/>
    <w:rsid w:val="00D06A7F"/>
    <w:rsid w:val="00D10847"/>
    <w:rsid w:val="00D132CA"/>
    <w:rsid w:val="00D1419E"/>
    <w:rsid w:val="00D14FE1"/>
    <w:rsid w:val="00D156CC"/>
    <w:rsid w:val="00D17ECC"/>
    <w:rsid w:val="00D203BF"/>
    <w:rsid w:val="00D21213"/>
    <w:rsid w:val="00D2144D"/>
    <w:rsid w:val="00D21992"/>
    <w:rsid w:val="00D21A19"/>
    <w:rsid w:val="00D22E95"/>
    <w:rsid w:val="00D2446A"/>
    <w:rsid w:val="00D25362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0EE"/>
    <w:rsid w:val="00D4670D"/>
    <w:rsid w:val="00D47B39"/>
    <w:rsid w:val="00D517B0"/>
    <w:rsid w:val="00D52C06"/>
    <w:rsid w:val="00D54818"/>
    <w:rsid w:val="00D561AC"/>
    <w:rsid w:val="00D5660E"/>
    <w:rsid w:val="00D56A67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71E"/>
    <w:rsid w:val="00DE1EF0"/>
    <w:rsid w:val="00DE218C"/>
    <w:rsid w:val="00DE35E9"/>
    <w:rsid w:val="00DE382A"/>
    <w:rsid w:val="00DE482B"/>
    <w:rsid w:val="00DE73CB"/>
    <w:rsid w:val="00DF11A3"/>
    <w:rsid w:val="00DF269B"/>
    <w:rsid w:val="00DF3C98"/>
    <w:rsid w:val="00DF52DF"/>
    <w:rsid w:val="00DF708F"/>
    <w:rsid w:val="00E02539"/>
    <w:rsid w:val="00E02E24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11DB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4D08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26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3D5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BD"/>
    <w:rsid w:val="00F744D6"/>
    <w:rsid w:val="00F75EF0"/>
    <w:rsid w:val="00F76071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522"/>
    <w:rsid w:val="00FA0892"/>
    <w:rsid w:val="00FA2094"/>
    <w:rsid w:val="00FA2A44"/>
    <w:rsid w:val="00FA59EA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B1C"/>
    <w:rsid w:val="00FD72A1"/>
    <w:rsid w:val="00FE1484"/>
    <w:rsid w:val="00FE1AA2"/>
    <w:rsid w:val="00FE1AB0"/>
    <w:rsid w:val="00FE478F"/>
    <w:rsid w:val="00FE4F9B"/>
    <w:rsid w:val="00FF04D8"/>
    <w:rsid w:val="00FF08FF"/>
    <w:rsid w:val="00FF0B24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45C419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numPr>
        <w:numId w:val="2"/>
      </w:numPr>
      <w:spacing w:after="60"/>
      <w:ind w:left="562" w:hanging="562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numPr>
        <w:ilvl w:val="1"/>
        <w:numId w:val="2"/>
      </w:numPr>
      <w:tabs>
        <w:tab w:val="left" w:pos="936"/>
      </w:tabs>
      <w:spacing w:after="60"/>
      <w:ind w:left="562" w:hanging="562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qFormat/>
    <w:rsid w:val="001E29ED"/>
    <w:pPr>
      <w:keepNext/>
      <w:numPr>
        <w:ilvl w:val="2"/>
        <w:numId w:val="2"/>
      </w:numPr>
      <w:tabs>
        <w:tab w:val="clear" w:pos="1440"/>
        <w:tab w:val="num" w:pos="720"/>
      </w:tabs>
      <w:spacing w:after="60"/>
      <w:ind w:left="72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qFormat/>
    <w:rsid w:val="001E29ED"/>
    <w:pPr>
      <w:keepNext/>
      <w:numPr>
        <w:ilvl w:val="3"/>
        <w:numId w:val="2"/>
      </w:numPr>
      <w:outlineLvl w:val="3"/>
    </w:pPr>
    <w:rPr>
      <w:bCs/>
      <w:sz w:val="24"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BodyNormal">
    <w:name w:val="Body Normal"/>
    <w:basedOn w:val="BodyItalic"/>
    <w:link w:val="BodyNormalChar"/>
    <w:autoRedefine/>
    <w:qFormat/>
    <w:rsid w:val="00041EAE"/>
    <w:pPr>
      <w:spacing w:after="240"/>
    </w:pPr>
    <w:rPr>
      <w:i w:val="0"/>
    </w:rPr>
  </w:style>
  <w:style w:type="character" w:customStyle="1" w:styleId="BodyNormalChar">
    <w:name w:val="Body Normal Char"/>
    <w:basedOn w:val="BodyItalicChar"/>
    <w:link w:val="BodyNormal"/>
    <w:rsid w:val="00041EAE"/>
    <w:rPr>
      <w:rFonts w:ascii="Arial" w:hAnsi="Arial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7D50655DEA48F08D4ACF3D611A0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1DEF6-DA96-4DB0-8946-5FA5295899E2}"/>
      </w:docPartPr>
      <w:docPartBody>
        <w:p w:rsidR="004201A8" w:rsidRDefault="002A1AB6" w:rsidP="002A1AB6">
          <w:pPr>
            <w:pStyle w:val="067D50655DEA48F08D4ACF3D611A097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800EA772F13B4A39BE4607CAFE32C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F9-E960-44B1-8901-4D007124F487}"/>
      </w:docPartPr>
      <w:docPartBody>
        <w:p w:rsidR="004201A8" w:rsidRDefault="002A1AB6" w:rsidP="002A1AB6">
          <w:pPr>
            <w:pStyle w:val="800EA772F13B4A39BE4607CAFE32CE9B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E868DDF469AD4EE4A99584A153F8E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269FE-6785-437E-B2E4-F868B4AC3802}"/>
      </w:docPartPr>
      <w:docPartBody>
        <w:p w:rsidR="00550946" w:rsidRDefault="00CA79AA" w:rsidP="00CA79AA">
          <w:pPr>
            <w:pStyle w:val="E868DDF469AD4EE4A99584A153F8EDFA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5AC66A8941984D3997D3225F7354F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BA30B-0DDA-4C14-BCCB-66F6EE6987BD}"/>
      </w:docPartPr>
      <w:docPartBody>
        <w:p w:rsidR="00550946" w:rsidRDefault="00CA79AA" w:rsidP="00CA79AA">
          <w:pPr>
            <w:pStyle w:val="5AC66A8941984D3997D3225F7354F798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C3E"/>
    <w:rsid w:val="00092836"/>
    <w:rsid w:val="000F7649"/>
    <w:rsid w:val="00185557"/>
    <w:rsid w:val="001D7CAC"/>
    <w:rsid w:val="002040C2"/>
    <w:rsid w:val="002A1AB6"/>
    <w:rsid w:val="002C0099"/>
    <w:rsid w:val="002C0E3A"/>
    <w:rsid w:val="002C1879"/>
    <w:rsid w:val="002F3F5B"/>
    <w:rsid w:val="00312864"/>
    <w:rsid w:val="00335F85"/>
    <w:rsid w:val="00341518"/>
    <w:rsid w:val="003953F9"/>
    <w:rsid w:val="003B4981"/>
    <w:rsid w:val="003C4361"/>
    <w:rsid w:val="003C757E"/>
    <w:rsid w:val="003E381C"/>
    <w:rsid w:val="00406ACB"/>
    <w:rsid w:val="004201A8"/>
    <w:rsid w:val="005338B7"/>
    <w:rsid w:val="00550946"/>
    <w:rsid w:val="00554490"/>
    <w:rsid w:val="005A35B1"/>
    <w:rsid w:val="005B68BB"/>
    <w:rsid w:val="005C3C3E"/>
    <w:rsid w:val="005D6578"/>
    <w:rsid w:val="00622BEE"/>
    <w:rsid w:val="00637E86"/>
    <w:rsid w:val="00664621"/>
    <w:rsid w:val="00715AEC"/>
    <w:rsid w:val="007911EC"/>
    <w:rsid w:val="007E1003"/>
    <w:rsid w:val="00963420"/>
    <w:rsid w:val="00A51F0D"/>
    <w:rsid w:val="00AC6887"/>
    <w:rsid w:val="00B50903"/>
    <w:rsid w:val="00B82FE8"/>
    <w:rsid w:val="00BA589A"/>
    <w:rsid w:val="00C047E6"/>
    <w:rsid w:val="00C85450"/>
    <w:rsid w:val="00CA79AA"/>
    <w:rsid w:val="00CA7A85"/>
    <w:rsid w:val="00D12D85"/>
    <w:rsid w:val="00D16FA5"/>
    <w:rsid w:val="00D441F4"/>
    <w:rsid w:val="00D52D5E"/>
    <w:rsid w:val="00ED098C"/>
    <w:rsid w:val="00F67F9E"/>
    <w:rsid w:val="00FD1099"/>
    <w:rsid w:val="00FD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79AA"/>
    <w:rPr>
      <w:color w:val="808080"/>
    </w:rPr>
  </w:style>
  <w:style w:type="paragraph" w:customStyle="1" w:styleId="ADA88848835F492C8085AC00B39D9A1C">
    <w:name w:val="ADA88848835F492C8085AC00B39D9A1C"/>
  </w:style>
  <w:style w:type="paragraph" w:customStyle="1" w:styleId="E89491D5C17146F8A5BAFD5144D979A9">
    <w:name w:val="E89491D5C17146F8A5BAFD5144D979A9"/>
  </w:style>
  <w:style w:type="paragraph" w:customStyle="1" w:styleId="11F32932A9194AF29BBE22B3A8530F1A">
    <w:name w:val="11F32932A9194AF29BBE22B3A8530F1A"/>
  </w:style>
  <w:style w:type="paragraph" w:customStyle="1" w:styleId="F97FBEECCB314A5793CE49FE13F80649">
    <w:name w:val="F97FBEECCB314A5793CE49FE13F80649"/>
  </w:style>
  <w:style w:type="paragraph" w:customStyle="1" w:styleId="D4CD658738DA4B17AD481BB277A88DB6">
    <w:name w:val="D4CD658738DA4B17AD481BB277A88DB6"/>
    <w:rsid w:val="00D52D5E"/>
  </w:style>
  <w:style w:type="paragraph" w:customStyle="1" w:styleId="83077D8A7C074F78AC179047E478B6DA">
    <w:name w:val="83077D8A7C074F78AC179047E478B6DA"/>
    <w:rsid w:val="00D52D5E"/>
  </w:style>
  <w:style w:type="paragraph" w:customStyle="1" w:styleId="771D23C7098141C9BDA027313D510792">
    <w:name w:val="771D23C7098141C9BDA027313D510792"/>
    <w:rsid w:val="00D52D5E"/>
  </w:style>
  <w:style w:type="paragraph" w:customStyle="1" w:styleId="A0DB133694D040C98078337FE5591CEB">
    <w:name w:val="A0DB133694D040C98078337FE5591CEB"/>
    <w:rsid w:val="00D52D5E"/>
  </w:style>
  <w:style w:type="paragraph" w:customStyle="1" w:styleId="795DC42E5DC3453EA84D28CDCBBF5830">
    <w:name w:val="795DC42E5DC3453EA84D28CDCBBF5830"/>
    <w:rsid w:val="00D52D5E"/>
  </w:style>
  <w:style w:type="paragraph" w:customStyle="1" w:styleId="99A849532D2049E08CB409F92608F232">
    <w:name w:val="99A849532D2049E08CB409F92608F232"/>
    <w:rsid w:val="00D52D5E"/>
  </w:style>
  <w:style w:type="paragraph" w:customStyle="1" w:styleId="067D50655DEA48F08D4ACF3D611A0979">
    <w:name w:val="067D50655DEA48F08D4ACF3D611A0979"/>
    <w:rsid w:val="002A1AB6"/>
  </w:style>
  <w:style w:type="paragraph" w:customStyle="1" w:styleId="800EA772F13B4A39BE4607CAFE32CE9B">
    <w:name w:val="800EA772F13B4A39BE4607CAFE32CE9B"/>
    <w:rsid w:val="002A1AB6"/>
  </w:style>
  <w:style w:type="paragraph" w:customStyle="1" w:styleId="DE54CC8EDFB04F25B7F99345165B1ABA">
    <w:name w:val="DE54CC8EDFB04F25B7F99345165B1ABA"/>
    <w:rsid w:val="00BA589A"/>
  </w:style>
  <w:style w:type="paragraph" w:customStyle="1" w:styleId="DD0A647945CA404598753FFC52551CEA">
    <w:name w:val="DD0A647945CA404598753FFC52551CEA"/>
    <w:rsid w:val="00BA589A"/>
  </w:style>
  <w:style w:type="paragraph" w:customStyle="1" w:styleId="E868DDF469AD4EE4A99584A153F8EDFA">
    <w:name w:val="E868DDF469AD4EE4A99584A153F8EDFA"/>
    <w:rsid w:val="00CA79AA"/>
  </w:style>
  <w:style w:type="paragraph" w:customStyle="1" w:styleId="5AC66A8941984D3997D3225F7354F798">
    <w:name w:val="5AC66A8941984D3997D3225F7354F798"/>
    <w:rsid w:val="00CA79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002</Re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2ACFB-B5D9-4AB2-AA3E-D4BDCF26F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NPM-ID0-TP-000001_000.dotx</Template>
  <TotalTime>0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Expenditure Efficiency &amp; Projects Authority Document Template</vt:lpstr>
    </vt:vector>
  </TitlesOfParts>
  <Company>Bechtel/EDS</Company>
  <LinksUpToDate>false</LinksUpToDate>
  <CharactersWithSpaces>2180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Expenditure &amp; Projects Efficiency Authority Document Template</dc:title>
  <dc:subject>EPM-KSJ-TP-000004</dc:subject>
  <dc:creator>Joel Reyes</dc:creator>
  <cp:keywords>ᅟ</cp:keywords>
  <cp:lastModifiedBy>الاء الزهراني Alaa Alzahrani</cp:lastModifiedBy>
  <cp:revision>4</cp:revision>
  <cp:lastPrinted>2017-03-07T13:13:00Z</cp:lastPrinted>
  <dcterms:created xsi:type="dcterms:W3CDTF">2021-07-07T05:27:00Z</dcterms:created>
  <dcterms:modified xsi:type="dcterms:W3CDTF">2022-04-07T11:40:00Z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